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ДОГОВОР №____</w:t>
      </w: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КУПЛИ-ПРОДАЖИ ЗЕМЕЛЬНОГО УЧАСТКА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both"/>
        <w:rPr>
          <w:b/>
        </w:rPr>
      </w:pPr>
      <w:r>
        <w:rPr>
          <w:b/>
        </w:rPr>
        <w:t xml:space="preserve">д. Ермолино   </w:t>
      </w:r>
      <w:r w:rsidRPr="007956A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  <w:r w:rsidRPr="007956AE">
        <w:rPr>
          <w:b/>
        </w:rPr>
        <w:t>__ года</w:t>
      </w:r>
    </w:p>
    <w:p w:rsidR="001045C8" w:rsidRPr="007956AE" w:rsidRDefault="001045C8" w:rsidP="00260566">
      <w:pPr>
        <w:jc w:val="both"/>
      </w:pPr>
    </w:p>
    <w:p w:rsidR="001045C8" w:rsidRPr="00200837" w:rsidRDefault="001045C8" w:rsidP="00555C6F">
      <w:pPr>
        <w:ind w:firstLine="709"/>
        <w:jc w:val="both"/>
      </w:pPr>
      <w:r>
        <w:t xml:space="preserve">Администрация Ермолинского сельского поселения, </w:t>
      </w:r>
      <w:r w:rsidRPr="00200837">
        <w:t xml:space="preserve">именуемая в  дальнейшем </w:t>
      </w:r>
      <w:r>
        <w:t>«Продавец»</w:t>
      </w:r>
      <w:r w:rsidRPr="00200837">
        <w:t>, в лице ____________________</w:t>
      </w:r>
      <w:r>
        <w:t>______________________________</w:t>
      </w:r>
      <w:r w:rsidRPr="00200837">
        <w:t>___________, действующего на основании _________</w:t>
      </w:r>
      <w:r>
        <w:t>___________</w:t>
      </w:r>
      <w:r w:rsidRPr="00200837">
        <w:t>____, с одной стороны, и</w:t>
      </w:r>
    </w:p>
    <w:p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>ИНН_________ КПП_________, ОГРН_________, место нахождения:___________________,</w:t>
      </w:r>
    </w:p>
    <w:p w:rsidR="001045C8" w:rsidRPr="00200837" w:rsidRDefault="001045C8" w:rsidP="00555C6F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:rsidR="001045C8" w:rsidRPr="00240646" w:rsidRDefault="001045C8" w:rsidP="00555C6F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:rsidR="001045C8" w:rsidRPr="00200837" w:rsidRDefault="001045C8" w:rsidP="00555C6F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:rsidR="001045C8" w:rsidRPr="00200837" w:rsidRDefault="001045C8" w:rsidP="00555C6F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:rsidR="001045C8" w:rsidRPr="00200837" w:rsidRDefault="001045C8" w:rsidP="00555C6F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:rsidR="001045C8" w:rsidRPr="00240646" w:rsidRDefault="001045C8" w:rsidP="00555C6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:rsidR="001045C8" w:rsidRDefault="001045C8" w:rsidP="00555C6F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 xml:space="preserve">, именуемый в дальнейшем </w:t>
      </w:r>
      <w:r>
        <w:t>«Покупатель»</w:t>
      </w:r>
      <w:r w:rsidRPr="00200837">
        <w:t xml:space="preserve">, с другой стороны, совместно именуемые </w:t>
      </w:r>
      <w:r>
        <w:t>«</w:t>
      </w:r>
      <w:r w:rsidRPr="00200837">
        <w:t>Стороны</w:t>
      </w:r>
      <w:r>
        <w:t>»</w:t>
      </w:r>
      <w:r w:rsidRPr="00200837">
        <w:t xml:space="preserve">, на </w:t>
      </w:r>
      <w:r w:rsidRPr="000450B9">
        <w:t xml:space="preserve">основании протокола о результатах аукциона от ____________ № ____, заключили настоящий договор купли-продажи земельного участка </w:t>
      </w:r>
      <w:r w:rsidRPr="00200837">
        <w:t>(далее – Договор) о нижеследующем</w:t>
      </w:r>
    </w:p>
    <w:p w:rsidR="001045C8" w:rsidRPr="007956AE" w:rsidRDefault="001045C8" w:rsidP="00260566">
      <w:pPr>
        <w:jc w:val="both"/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1. Предмет Договора</w:t>
      </w:r>
    </w:p>
    <w:p w:rsidR="001045C8" w:rsidRPr="007956AE" w:rsidRDefault="001045C8" w:rsidP="00260566">
      <w:pPr>
        <w:ind w:firstLine="709"/>
        <w:jc w:val="both"/>
      </w:pPr>
      <w:r w:rsidRPr="007956AE">
        <w:t xml:space="preserve">1.1. Продавец продает, а Покупатель приобретает в собственность земельный участок </w:t>
      </w:r>
      <w:r w:rsidRPr="00555C6F"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</w:t>
      </w:r>
      <w:r>
        <w:t>___</w:t>
      </w:r>
      <w:r w:rsidRPr="00555C6F">
        <w:t>_____</w:t>
      </w:r>
      <w:r>
        <w:t>__________</w:t>
      </w:r>
      <w:r w:rsidRPr="00555C6F">
        <w:t>____ (далее – земельный участок)</w:t>
      </w:r>
      <w:r w:rsidRPr="007956AE">
        <w:t>, в соответствии с условиями Договора.</w:t>
      </w:r>
    </w:p>
    <w:p w:rsidR="001045C8" w:rsidRPr="0092693D" w:rsidRDefault="001045C8" w:rsidP="00260566">
      <w:pPr>
        <w:ind w:firstLine="709"/>
        <w:jc w:val="both"/>
      </w:pPr>
      <w:r w:rsidRPr="007956AE">
        <w:t xml:space="preserve">1.2. </w:t>
      </w:r>
      <w:r w:rsidRPr="00200837">
        <w:t xml:space="preserve">Границы земельного участка </w:t>
      </w:r>
      <w:r w:rsidRPr="0092693D">
        <w:t>обозначены в Едином государственном реестре недвижимости.</w:t>
      </w:r>
    </w:p>
    <w:p w:rsidR="001045C8" w:rsidRDefault="001045C8" w:rsidP="00555C6F">
      <w:pPr>
        <w:ind w:firstLine="709"/>
        <w:jc w:val="both"/>
      </w:pPr>
      <w:r w:rsidRPr="007956AE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1045C8" w:rsidRPr="007956AE" w:rsidRDefault="001045C8" w:rsidP="00555C6F">
      <w:pPr>
        <w:ind w:firstLine="709"/>
        <w:jc w:val="both"/>
      </w:pPr>
      <w:r w:rsidRPr="007956AE">
        <w:t>- ___________</w:t>
      </w:r>
      <w:r>
        <w:t>________________________________</w:t>
      </w:r>
      <w:r w:rsidRPr="007956AE">
        <w:t>__ находится/не находится под арестом, его права оспариваются/не оспариваются в суде.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2. Общие условия</w:t>
      </w:r>
    </w:p>
    <w:p w:rsidR="001045C8" w:rsidRPr="000450B9" w:rsidRDefault="001045C8" w:rsidP="000450B9">
      <w:pPr>
        <w:ind w:firstLine="709"/>
        <w:jc w:val="both"/>
      </w:pPr>
      <w:r w:rsidRPr="007956AE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</w:t>
      </w:r>
      <w:r>
        <w:t xml:space="preserve">пателем цены </w:t>
      </w:r>
      <w:r w:rsidRPr="000450B9">
        <w:t>земельного участка и является неотъемлемой частью настоящего Договора.</w:t>
      </w:r>
    </w:p>
    <w:p w:rsidR="001045C8" w:rsidRPr="007956AE" w:rsidRDefault="001045C8" w:rsidP="00260566">
      <w:pPr>
        <w:ind w:firstLine="709"/>
        <w:jc w:val="both"/>
      </w:pPr>
      <w:r w:rsidRPr="000450B9">
        <w:t xml:space="preserve">Обязательства Продавца </w:t>
      </w:r>
      <w:r w:rsidRPr="007956AE">
        <w:t>передать, а Покупателя принять земельный участок считаются исполненными после подписания Сторонами  передаточного акта.</w:t>
      </w:r>
    </w:p>
    <w:p w:rsidR="001045C8" w:rsidRPr="007956AE" w:rsidRDefault="001045C8" w:rsidP="00260566">
      <w:pPr>
        <w:ind w:firstLine="709"/>
        <w:jc w:val="both"/>
      </w:pPr>
      <w:r w:rsidRPr="007956AE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1045C8" w:rsidRPr="007956AE" w:rsidRDefault="001045C8" w:rsidP="00260566">
      <w:pPr>
        <w:ind w:firstLine="709"/>
        <w:jc w:val="both"/>
      </w:pPr>
      <w:r w:rsidRPr="007956AE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1045C8" w:rsidRPr="007956AE" w:rsidRDefault="001045C8" w:rsidP="00260566">
      <w:pPr>
        <w:ind w:firstLine="709"/>
        <w:jc w:val="both"/>
      </w:pPr>
      <w:r w:rsidRPr="007956AE"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:rsidR="001045C8" w:rsidRPr="00200837" w:rsidRDefault="001045C8" w:rsidP="00635656">
      <w:pPr>
        <w:ind w:firstLine="709"/>
        <w:jc w:val="both"/>
      </w:pPr>
      <w:r w:rsidRPr="007956AE">
        <w:t xml:space="preserve">3.1. Цена земельного участка составляет </w:t>
      </w:r>
      <w:r w:rsidRPr="00200837">
        <w:t>___________</w:t>
      </w:r>
      <w:r>
        <w:t>____</w:t>
      </w:r>
      <w:r w:rsidRPr="00200837">
        <w:t>_</w:t>
      </w:r>
      <w:r>
        <w:t>__________</w:t>
      </w:r>
      <w:r w:rsidRPr="00200837">
        <w:t xml:space="preserve">_______ </w:t>
      </w:r>
    </w:p>
    <w:p w:rsidR="001045C8" w:rsidRPr="00240646" w:rsidRDefault="001045C8" w:rsidP="00635656">
      <w:pPr>
        <w:ind w:left="7090" w:hanging="2"/>
        <w:jc w:val="both"/>
        <w:rPr>
          <w:sz w:val="20"/>
          <w:szCs w:val="20"/>
        </w:rPr>
      </w:pPr>
      <w:r w:rsidRPr="00240646">
        <w:rPr>
          <w:sz w:val="20"/>
          <w:szCs w:val="20"/>
        </w:rPr>
        <w:t>(цифрами)</w:t>
      </w:r>
    </w:p>
    <w:p w:rsidR="001045C8" w:rsidRPr="00200837" w:rsidRDefault="001045C8" w:rsidP="00635656">
      <w:pPr>
        <w:jc w:val="both"/>
      </w:pPr>
      <w:r w:rsidRPr="00200837">
        <w:t>(_______________________________________________) рублей _____ копеек.</w:t>
      </w:r>
    </w:p>
    <w:p w:rsidR="001045C8" w:rsidRPr="00240646" w:rsidRDefault="001045C8" w:rsidP="00635656">
      <w:pPr>
        <w:jc w:val="both"/>
        <w:rPr>
          <w:sz w:val="20"/>
          <w:szCs w:val="20"/>
        </w:rPr>
      </w:pP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:rsidR="001045C8" w:rsidRDefault="001045C8" w:rsidP="00635656">
      <w:pPr>
        <w:ind w:firstLine="709"/>
        <w:jc w:val="both"/>
      </w:pPr>
      <w:r w:rsidRPr="007956AE">
        <w:t xml:space="preserve">3.2. Задаток, внесенный Покупателем для участия в аукционе, в размере </w:t>
      </w:r>
      <w:r w:rsidRPr="00200837">
        <w:t>___________</w:t>
      </w:r>
      <w:r>
        <w:t>____</w:t>
      </w:r>
      <w:r w:rsidRPr="00200837">
        <w:t>___ (_____________________________</w:t>
      </w:r>
      <w:r>
        <w:t>____</w:t>
      </w:r>
      <w:r w:rsidRPr="00200837">
        <w:t>_____) рублей ____ копеек</w:t>
      </w:r>
      <w:r w:rsidRPr="007956AE">
        <w:t xml:space="preserve">, </w:t>
      </w:r>
    </w:p>
    <w:p w:rsidR="001045C8" w:rsidRDefault="001045C8" w:rsidP="00635656">
      <w:pPr>
        <w:ind w:firstLine="709"/>
        <w:jc w:val="both"/>
      </w:pPr>
      <w:r w:rsidRPr="00240646">
        <w:rPr>
          <w:sz w:val="20"/>
          <w:szCs w:val="20"/>
        </w:rPr>
        <w:t>(цифрами)</w:t>
      </w: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:rsidR="001045C8" w:rsidRPr="007956AE" w:rsidRDefault="001045C8" w:rsidP="00635656">
      <w:pPr>
        <w:jc w:val="both"/>
      </w:pPr>
      <w:r w:rsidRPr="007956AE">
        <w:t>засчитывается в счет цены</w:t>
      </w:r>
      <w:r>
        <w:t xml:space="preserve"> </w:t>
      </w:r>
      <w:r w:rsidRPr="007956AE">
        <w:t>приобретаемого земельного участка.</w:t>
      </w:r>
    </w:p>
    <w:p w:rsidR="001045C8" w:rsidRPr="007956AE" w:rsidRDefault="001045C8" w:rsidP="00260566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:rsidR="001045C8" w:rsidRPr="007956AE" w:rsidRDefault="001045C8" w:rsidP="00635656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:rsidR="001045C8" w:rsidRDefault="001045C8" w:rsidP="00260566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:rsidR="001045C8" w:rsidRPr="007956AE" w:rsidRDefault="001045C8" w:rsidP="00635656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:rsidR="001045C8" w:rsidRDefault="001045C8" w:rsidP="002E0375">
      <w:pPr>
        <w:autoSpaceDE w:val="0"/>
        <w:ind w:firstLine="709"/>
        <w:jc w:val="both"/>
      </w:pPr>
      <w:r w:rsidRPr="00200837">
        <w:t xml:space="preserve">ИНН </w:t>
      </w:r>
      <w:r>
        <w:t>5310019642</w:t>
      </w:r>
      <w:r w:rsidRPr="00200837">
        <w:t xml:space="preserve">, КПП </w:t>
      </w:r>
      <w:r>
        <w:t>531001001</w:t>
      </w:r>
    </w:p>
    <w:p w:rsidR="001045C8" w:rsidRPr="00200837" w:rsidRDefault="001045C8" w:rsidP="002E0375">
      <w:pPr>
        <w:autoSpaceDE w:val="0"/>
        <w:ind w:firstLine="709"/>
        <w:jc w:val="both"/>
      </w:pPr>
      <w:r w:rsidRPr="00200837">
        <w:t xml:space="preserve">УФК по Новгородской области (Администрация </w:t>
      </w:r>
      <w:r>
        <w:t>Ермолинского сельского поселения, л/с 04503201890</w:t>
      </w:r>
      <w:r w:rsidRPr="00200837">
        <w:t>),</w:t>
      </w:r>
    </w:p>
    <w:p w:rsidR="001045C8" w:rsidRPr="00200837" w:rsidRDefault="001045C8" w:rsidP="002E0375">
      <w:pPr>
        <w:autoSpaceDE w:val="0"/>
        <w:ind w:firstLine="709"/>
        <w:jc w:val="both"/>
      </w:pPr>
      <w:r>
        <w:t>р/с</w:t>
      </w:r>
      <w:r w:rsidRPr="00200837">
        <w:t xml:space="preserve"> </w:t>
      </w:r>
      <w:r>
        <w:t>40101810900000010001</w:t>
      </w:r>
      <w:r w:rsidRPr="00200837">
        <w:t xml:space="preserve"> Отделение Новгород г. Великий Новгород, </w:t>
      </w:r>
    </w:p>
    <w:p w:rsidR="001045C8" w:rsidRPr="00635656" w:rsidRDefault="001045C8" w:rsidP="002E0375">
      <w:pPr>
        <w:autoSpaceDE w:val="0"/>
        <w:ind w:firstLine="709"/>
        <w:jc w:val="both"/>
      </w:pPr>
      <w:r>
        <w:t>БИК 044959001</w:t>
      </w:r>
    </w:p>
    <w:p w:rsidR="001045C8" w:rsidRPr="00EF1F62" w:rsidRDefault="001045C8" w:rsidP="00635656">
      <w:pPr>
        <w:autoSpaceDE w:val="0"/>
        <w:ind w:firstLine="709"/>
        <w:jc w:val="both"/>
        <w:rPr>
          <w:color w:val="000000"/>
        </w:rPr>
      </w:pPr>
      <w:r w:rsidRPr="00EF1F62">
        <w:rPr>
          <w:color w:val="000000"/>
        </w:rPr>
        <w:t>КБК 34011406025100000430</w:t>
      </w:r>
    </w:p>
    <w:p w:rsidR="001045C8" w:rsidRPr="00EF1F62" w:rsidRDefault="001045C8" w:rsidP="00635656">
      <w:pPr>
        <w:ind w:firstLine="709"/>
        <w:jc w:val="both"/>
        <w:rPr>
          <w:color w:val="000000"/>
        </w:rPr>
      </w:pPr>
      <w:r w:rsidRPr="00635656">
        <w:t xml:space="preserve">ОКТМО </w:t>
      </w:r>
      <w:r>
        <w:rPr>
          <w:color w:val="000000"/>
        </w:rPr>
        <w:t>49625418101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4. Обязательства Сторон</w:t>
      </w:r>
    </w:p>
    <w:p w:rsidR="001045C8" w:rsidRPr="007956AE" w:rsidRDefault="001045C8" w:rsidP="00260566">
      <w:pPr>
        <w:ind w:firstLine="709"/>
        <w:jc w:val="both"/>
      </w:pPr>
      <w:r w:rsidRPr="007956AE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1045C8" w:rsidRPr="007956AE" w:rsidRDefault="001045C8" w:rsidP="00260566">
      <w:pPr>
        <w:ind w:firstLine="709"/>
        <w:jc w:val="both"/>
      </w:pPr>
      <w:r w:rsidRPr="007956AE">
        <w:t>4.2. Продавец обязан передать Покупателю, а Покупатель обязан принять земельный участок по передаточному акту не позднее 5 (пяти)  календарных дней после даты перечисления денежных средств в соответствии с разделом 3 настоящего Договора.</w:t>
      </w:r>
    </w:p>
    <w:p w:rsidR="001045C8" w:rsidRPr="007956AE" w:rsidRDefault="001045C8" w:rsidP="00260566">
      <w:pPr>
        <w:ind w:firstLine="709"/>
        <w:jc w:val="both"/>
      </w:pPr>
      <w:r w:rsidRPr="007956AE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5. Ответственность Сторон</w:t>
      </w:r>
    </w:p>
    <w:p w:rsidR="001045C8" w:rsidRPr="007956AE" w:rsidRDefault="001045C8" w:rsidP="00260566">
      <w:pPr>
        <w:ind w:firstLine="709"/>
        <w:jc w:val="both"/>
      </w:pPr>
      <w:r w:rsidRPr="007956AE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1045C8" w:rsidRPr="007956AE" w:rsidRDefault="001045C8" w:rsidP="00260566">
      <w:pPr>
        <w:ind w:firstLine="709"/>
        <w:jc w:val="both"/>
      </w:pPr>
      <w:r w:rsidRPr="007956AE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1045C8" w:rsidRPr="007956AE" w:rsidRDefault="001045C8" w:rsidP="00260566">
      <w:pPr>
        <w:ind w:firstLine="709"/>
        <w:jc w:val="both"/>
      </w:pPr>
      <w:r w:rsidRPr="007956AE">
        <w:t>5.3. Продавец не отвечает за непригодность земельного участка к улучшению.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6. Изменения Договора</w:t>
      </w:r>
    </w:p>
    <w:p w:rsidR="001045C8" w:rsidRPr="007956AE" w:rsidRDefault="001045C8" w:rsidP="00260566">
      <w:pPr>
        <w:ind w:firstLine="709"/>
        <w:jc w:val="both"/>
      </w:pPr>
      <w:r w:rsidRPr="007956AE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7. Прочие условия</w:t>
      </w:r>
    </w:p>
    <w:p w:rsidR="001045C8" w:rsidRPr="007956AE" w:rsidRDefault="001045C8" w:rsidP="00260566">
      <w:pPr>
        <w:ind w:firstLine="709"/>
        <w:jc w:val="both"/>
      </w:pPr>
      <w:r w:rsidRPr="007956AE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045C8" w:rsidRPr="007956AE" w:rsidRDefault="001045C8" w:rsidP="00260566">
      <w:pPr>
        <w:ind w:firstLine="709"/>
        <w:jc w:val="both"/>
      </w:pPr>
      <w:r w:rsidRPr="007956AE">
        <w:t>7.2. Настоящий Договор составлен в 3 (трех) подлинных экземплярах, имеющих равную юридическую силу:</w:t>
      </w:r>
    </w:p>
    <w:p w:rsidR="001045C8" w:rsidRPr="007956AE" w:rsidRDefault="001045C8" w:rsidP="00260566">
      <w:pPr>
        <w:ind w:firstLine="709"/>
        <w:jc w:val="both"/>
      </w:pPr>
      <w:r w:rsidRPr="007956AE">
        <w:t>1-й экземпляр находится у Продавца;</w:t>
      </w:r>
    </w:p>
    <w:p w:rsidR="001045C8" w:rsidRPr="007956AE" w:rsidRDefault="001045C8" w:rsidP="00260566">
      <w:pPr>
        <w:ind w:firstLine="709"/>
        <w:jc w:val="both"/>
      </w:pPr>
      <w:r w:rsidRPr="007956AE">
        <w:t>2-й экземпляр находится у Покупателя;</w:t>
      </w:r>
    </w:p>
    <w:p w:rsidR="001045C8" w:rsidRPr="007956AE" w:rsidRDefault="001045C8" w:rsidP="00260566">
      <w:pPr>
        <w:ind w:firstLine="709"/>
        <w:jc w:val="both"/>
      </w:pPr>
      <w:r w:rsidRPr="007956AE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1045C8" w:rsidRPr="007956AE" w:rsidRDefault="001045C8" w:rsidP="00260566">
      <w:pPr>
        <w:ind w:firstLine="709"/>
        <w:jc w:val="both"/>
      </w:pPr>
      <w:r w:rsidRPr="007956AE">
        <w:t>7.3. Неотъемлемой частью настоящего Договора является:</w:t>
      </w:r>
    </w:p>
    <w:p w:rsidR="001045C8" w:rsidRPr="007956AE" w:rsidRDefault="001045C8" w:rsidP="00260566">
      <w:pPr>
        <w:ind w:firstLine="709"/>
        <w:jc w:val="both"/>
      </w:pPr>
      <w:r w:rsidRPr="007956AE">
        <w:t>- передаточный акт (Приложение № 1).</w:t>
      </w:r>
    </w:p>
    <w:p w:rsidR="001045C8" w:rsidRPr="007956AE" w:rsidRDefault="001045C8" w:rsidP="00260566">
      <w:pPr>
        <w:jc w:val="both"/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26"/>
        <w:gridCol w:w="4550"/>
      </w:tblGrid>
      <w:tr w:rsidR="001045C8" w:rsidRPr="007956AE" w:rsidTr="00357731">
        <w:tc>
          <w:tcPr>
            <w:tcW w:w="4536" w:type="dxa"/>
          </w:tcPr>
          <w:p w:rsidR="001045C8" w:rsidRPr="007956AE" w:rsidRDefault="001045C8" w:rsidP="0026056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1045C8" w:rsidRPr="00BC140C" w:rsidRDefault="001045C8" w:rsidP="0059441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Ермолинского сельского поселения</w:t>
            </w:r>
          </w:p>
          <w:p w:rsidR="001045C8" w:rsidRPr="00BC140C" w:rsidRDefault="001045C8" w:rsidP="0059441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5310019642</w:t>
            </w:r>
            <w:r w:rsidRPr="00BC140C">
              <w:rPr>
                <w:bCs/>
              </w:rPr>
              <w:t xml:space="preserve">, КПП </w:t>
            </w:r>
            <w:r>
              <w:rPr>
                <w:bCs/>
              </w:rPr>
              <w:t>1155321000504</w:t>
            </w:r>
          </w:p>
          <w:p w:rsidR="001045C8" w:rsidRPr="00AD58CF" w:rsidRDefault="001045C8" w:rsidP="0059441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</w:t>
            </w:r>
            <w:r>
              <w:rPr>
                <w:bCs/>
              </w:rPr>
              <w:t>517</w:t>
            </w:r>
            <w:r w:rsidRPr="00BC140C">
              <w:rPr>
                <w:bCs/>
              </w:rPr>
              <w:t xml:space="preserve">, Новгородская область, </w:t>
            </w:r>
            <w:r>
              <w:rPr>
                <w:bCs/>
              </w:rPr>
              <w:t>Новгородский район, Ермолинское сельское поселение, д. Ермолино, д.31</w:t>
            </w:r>
          </w:p>
          <w:p w:rsidR="001045C8" w:rsidRPr="00200837" w:rsidRDefault="001045C8" w:rsidP="00594416">
            <w:pPr>
              <w:jc w:val="both"/>
            </w:pPr>
            <w:r w:rsidRPr="00200837">
              <w:t>___________________ /___________/</w:t>
            </w:r>
          </w:p>
          <w:p w:rsidR="001045C8" w:rsidRPr="007956AE" w:rsidRDefault="001045C8" w:rsidP="00594416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1045C8" w:rsidRPr="007956AE" w:rsidRDefault="001045C8" w:rsidP="00260566">
            <w:pPr>
              <w:snapToGrid w:val="0"/>
              <w:jc w:val="both"/>
            </w:pPr>
          </w:p>
        </w:tc>
        <w:tc>
          <w:tcPr>
            <w:tcW w:w="4550" w:type="dxa"/>
          </w:tcPr>
          <w:p w:rsidR="001045C8" w:rsidRPr="007956AE" w:rsidRDefault="001045C8" w:rsidP="00260566">
            <w:pPr>
              <w:pStyle w:val="a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1045C8" w:rsidRPr="007956AE" w:rsidRDefault="001045C8" w:rsidP="00594416">
            <w:pPr>
              <w:jc w:val="both"/>
            </w:pPr>
          </w:p>
          <w:p w:rsidR="001045C8" w:rsidRPr="007956AE" w:rsidRDefault="001045C8" w:rsidP="00594416">
            <w:pPr>
              <w:jc w:val="both"/>
            </w:pPr>
          </w:p>
          <w:p w:rsidR="001045C8" w:rsidRDefault="001045C8" w:rsidP="00594416">
            <w:pPr>
              <w:jc w:val="both"/>
            </w:pPr>
          </w:p>
          <w:p w:rsidR="001045C8" w:rsidRDefault="001045C8" w:rsidP="00594416">
            <w:pPr>
              <w:jc w:val="both"/>
            </w:pPr>
          </w:p>
          <w:p w:rsidR="001045C8" w:rsidRDefault="001045C8" w:rsidP="00594416">
            <w:pPr>
              <w:jc w:val="both"/>
            </w:pPr>
          </w:p>
          <w:p w:rsidR="001045C8" w:rsidRDefault="001045C8" w:rsidP="00594416">
            <w:pPr>
              <w:jc w:val="both"/>
            </w:pPr>
          </w:p>
          <w:p w:rsidR="001045C8" w:rsidRPr="007956AE" w:rsidRDefault="001045C8" w:rsidP="00594416">
            <w:pPr>
              <w:jc w:val="both"/>
            </w:pPr>
          </w:p>
          <w:p w:rsidR="001045C8" w:rsidRPr="007956AE" w:rsidRDefault="001045C8" w:rsidP="00594416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</w:p>
    <w:p w:rsidR="001045C8" w:rsidRDefault="001045C8" w:rsidP="00260566">
      <w:pPr>
        <w:jc w:val="right"/>
      </w:pPr>
      <w:r w:rsidRPr="007956AE">
        <w:t xml:space="preserve">Приложение № 1 </w:t>
      </w:r>
    </w:p>
    <w:p w:rsidR="001045C8" w:rsidRDefault="001045C8" w:rsidP="00594416">
      <w:pPr>
        <w:jc w:val="right"/>
      </w:pPr>
      <w:r w:rsidRPr="007956AE">
        <w:t>к договору купли-продажи</w:t>
      </w:r>
      <w:r>
        <w:t xml:space="preserve"> </w:t>
      </w:r>
      <w:r w:rsidRPr="007956AE">
        <w:t xml:space="preserve">земельного участка </w:t>
      </w:r>
    </w:p>
    <w:p w:rsidR="001045C8" w:rsidRPr="007956AE" w:rsidRDefault="001045C8" w:rsidP="00594416">
      <w:pPr>
        <w:jc w:val="right"/>
      </w:pPr>
      <w:r w:rsidRPr="007956AE">
        <w:t xml:space="preserve">№ ______ от </w:t>
      </w:r>
      <w:r>
        <w:t>______________</w:t>
      </w:r>
      <w:r w:rsidRPr="007956AE">
        <w:t>___ года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ПЕРЕДАТОЧНЫЙ АКТ</w:t>
      </w:r>
    </w:p>
    <w:p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 договору купли-продажи земельного участка</w:t>
      </w:r>
    </w:p>
    <w:p w:rsidR="001045C8" w:rsidRPr="007956AE" w:rsidRDefault="001045C8" w:rsidP="00260566">
      <w:pPr>
        <w:jc w:val="center"/>
        <w:rPr>
          <w:b/>
        </w:rPr>
      </w:pPr>
      <w:r>
        <w:rPr>
          <w:b/>
        </w:rPr>
        <w:t>№____ от _______________</w:t>
      </w:r>
      <w:r w:rsidRPr="007956AE">
        <w:rPr>
          <w:b/>
        </w:rPr>
        <w:t>___ года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both"/>
      </w:pPr>
      <w:r>
        <w:t xml:space="preserve">д. Ермолино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Pr="007956AE">
        <w:t>___ года</w:t>
      </w:r>
    </w:p>
    <w:p w:rsidR="001045C8" w:rsidRPr="007956AE" w:rsidRDefault="001045C8" w:rsidP="00260566">
      <w:pPr>
        <w:ind w:firstLine="870"/>
        <w:jc w:val="both"/>
      </w:pPr>
    </w:p>
    <w:p w:rsidR="001045C8" w:rsidRPr="005728BF" w:rsidRDefault="001045C8" w:rsidP="005728BF">
      <w:pPr>
        <w:jc w:val="both"/>
        <w:rPr>
          <w:bCs/>
        </w:rPr>
      </w:pPr>
      <w:r>
        <w:tab/>
      </w:r>
      <w:r w:rsidRPr="00200837">
        <w:t xml:space="preserve">Администрация </w:t>
      </w:r>
      <w:r>
        <w:rPr>
          <w:bCs/>
        </w:rPr>
        <w:t>Ермолинского сельского поселения</w:t>
      </w:r>
      <w:r w:rsidRPr="00200837">
        <w:t xml:space="preserve">, именуемая в  дальнейшем </w:t>
      </w:r>
      <w:r>
        <w:t>«Продавец», в лице __________________</w:t>
      </w:r>
      <w:r w:rsidRPr="00200837">
        <w:t>_</w:t>
      </w:r>
      <w:r>
        <w:t>___</w:t>
      </w:r>
      <w:r w:rsidRPr="00200837">
        <w:t>_______________________________________, действующего на основании _________</w:t>
      </w:r>
      <w:r>
        <w:t>___________</w:t>
      </w:r>
      <w:r w:rsidRPr="00200837">
        <w:t>____, с одной стороны, и</w:t>
      </w:r>
    </w:p>
    <w:p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>ИНН_________ КПП_________, ОГРН_________, место нахождения:___________________,</w:t>
      </w:r>
    </w:p>
    <w:p w:rsidR="001045C8" w:rsidRPr="00200837" w:rsidRDefault="001045C8" w:rsidP="00F52E4A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:rsidR="001045C8" w:rsidRPr="00240646" w:rsidRDefault="001045C8" w:rsidP="00F52E4A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:rsidR="001045C8" w:rsidRPr="00200837" w:rsidRDefault="001045C8" w:rsidP="00F52E4A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:rsidR="001045C8" w:rsidRPr="00200837" w:rsidRDefault="001045C8" w:rsidP="00F52E4A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:rsidR="001045C8" w:rsidRPr="00200837" w:rsidRDefault="001045C8" w:rsidP="00F52E4A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:rsidR="001045C8" w:rsidRPr="00240646" w:rsidRDefault="001045C8" w:rsidP="00F52E4A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:rsidR="001045C8" w:rsidRPr="007956AE" w:rsidRDefault="001045C8" w:rsidP="00F52E4A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>, именуемый</w:t>
      </w:r>
      <w:r w:rsidRPr="007956AE">
        <w:t xml:space="preserve"> в дальнейшем </w:t>
      </w:r>
      <w:r>
        <w:t>«</w:t>
      </w:r>
      <w:r w:rsidRPr="007956AE">
        <w:t>Покупатель</w:t>
      </w:r>
      <w:r>
        <w:t>»</w:t>
      </w:r>
      <w:r w:rsidRPr="007956AE">
        <w:t xml:space="preserve">, с другой стороны, совместно именуемые </w:t>
      </w:r>
      <w:r>
        <w:t>«</w:t>
      </w:r>
      <w:r w:rsidRPr="007956AE">
        <w:t>Стороны</w:t>
      </w:r>
      <w:r>
        <w:t>»</w:t>
      </w:r>
      <w:r w:rsidRPr="007956AE">
        <w:t xml:space="preserve">, на основании протокола о результатах аукциона от ____________ № ______, подписали настоящий передаточный акт земельного участка </w:t>
      </w:r>
      <w:r w:rsidRPr="00F52E4A"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</w:t>
      </w:r>
      <w:r>
        <w:t xml:space="preserve"> </w:t>
      </w:r>
      <w:r w:rsidRPr="007956AE">
        <w:t>передаточный акт) о нижеследующем:</w:t>
      </w:r>
    </w:p>
    <w:p w:rsidR="001045C8" w:rsidRPr="007956AE" w:rsidRDefault="001045C8" w:rsidP="00260566">
      <w:pPr>
        <w:ind w:firstLine="709"/>
        <w:jc w:val="both"/>
      </w:pPr>
      <w:r w:rsidRPr="007956AE">
        <w:t xml:space="preserve">1. Продавец передает, а Покупатель принимает земельный участок </w:t>
      </w:r>
      <w:r w:rsidRPr="00F52E4A">
        <w:t>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</w:t>
      </w:r>
      <w:r>
        <w:t>____,</w:t>
      </w:r>
      <w:r w:rsidRPr="007956AE">
        <w:t xml:space="preserve"> в соответствии с условиями договора купли-продажи земельного участка от ________________ № ______.</w:t>
      </w:r>
    </w:p>
    <w:p w:rsidR="001045C8" w:rsidRPr="007956AE" w:rsidRDefault="001045C8" w:rsidP="00260566">
      <w:pPr>
        <w:ind w:firstLine="709"/>
        <w:jc w:val="both"/>
      </w:pPr>
      <w:r w:rsidRPr="007956AE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1045C8" w:rsidRPr="007956AE" w:rsidRDefault="001045C8" w:rsidP="00260566">
      <w:pPr>
        <w:ind w:firstLine="709"/>
        <w:jc w:val="both"/>
      </w:pPr>
      <w:r w:rsidRPr="007956AE">
        <w:t>3. Настоящий пер</w:t>
      </w:r>
      <w:r>
        <w:t>едаточный акт составлен в 3-х</w:t>
      </w:r>
      <w:r w:rsidRPr="007956AE">
        <w:t xml:space="preserve">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1045C8" w:rsidRPr="007956AE" w:rsidRDefault="001045C8" w:rsidP="00260566">
      <w:pPr>
        <w:jc w:val="center"/>
        <w:rPr>
          <w:b/>
        </w:rPr>
      </w:pPr>
    </w:p>
    <w:p w:rsidR="001045C8" w:rsidRPr="007956AE" w:rsidRDefault="001045C8" w:rsidP="00260566">
      <w:pPr>
        <w:jc w:val="center"/>
        <w:rPr>
          <w:b/>
        </w:rPr>
      </w:pPr>
      <w:bookmarkStart w:id="0" w:name="_GoBack"/>
      <w:bookmarkEnd w:id="0"/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26"/>
        <w:gridCol w:w="4550"/>
      </w:tblGrid>
      <w:tr w:rsidR="001045C8" w:rsidRPr="007956AE" w:rsidTr="007F7BEE">
        <w:tc>
          <w:tcPr>
            <w:tcW w:w="4536" w:type="dxa"/>
          </w:tcPr>
          <w:p w:rsidR="001045C8" w:rsidRPr="007956AE" w:rsidRDefault="001045C8" w:rsidP="007F7BEE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1045C8" w:rsidRDefault="001045C8" w:rsidP="007F7BEE">
            <w:pPr>
              <w:jc w:val="both"/>
              <w:rPr>
                <w:bCs/>
              </w:rPr>
            </w:pPr>
            <w:r w:rsidRPr="00314F10">
              <w:rPr>
                <w:bCs/>
              </w:rPr>
              <w:t xml:space="preserve">Администрация </w:t>
            </w:r>
            <w:r>
              <w:rPr>
                <w:bCs/>
              </w:rPr>
              <w:t>Ермолинского сельского поселения</w:t>
            </w:r>
          </w:p>
          <w:p w:rsidR="001045C8" w:rsidRDefault="001045C8" w:rsidP="007F7BEE">
            <w:pPr>
              <w:jc w:val="both"/>
              <w:rPr>
                <w:bCs/>
              </w:rPr>
            </w:pPr>
          </w:p>
          <w:p w:rsidR="001045C8" w:rsidRPr="00200837" w:rsidRDefault="001045C8" w:rsidP="007F7BEE">
            <w:pPr>
              <w:jc w:val="both"/>
            </w:pPr>
            <w:r w:rsidRPr="00200837">
              <w:t>___________________ /___________/</w:t>
            </w:r>
          </w:p>
          <w:p w:rsidR="001045C8" w:rsidRPr="007956AE" w:rsidRDefault="001045C8" w:rsidP="007F7BEE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1045C8" w:rsidRPr="007956AE" w:rsidRDefault="001045C8" w:rsidP="007F7BEE">
            <w:pPr>
              <w:snapToGrid w:val="0"/>
              <w:jc w:val="both"/>
            </w:pPr>
          </w:p>
        </w:tc>
        <w:tc>
          <w:tcPr>
            <w:tcW w:w="4550" w:type="dxa"/>
          </w:tcPr>
          <w:p w:rsidR="001045C8" w:rsidRPr="007956AE" w:rsidRDefault="001045C8" w:rsidP="007F7BEE">
            <w:pPr>
              <w:pStyle w:val="a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1045C8" w:rsidRDefault="001045C8" w:rsidP="007F7BEE">
            <w:pPr>
              <w:jc w:val="both"/>
            </w:pPr>
          </w:p>
          <w:p w:rsidR="001045C8" w:rsidRPr="007956AE" w:rsidRDefault="001045C8" w:rsidP="007F7BEE">
            <w:pPr>
              <w:jc w:val="both"/>
            </w:pPr>
          </w:p>
          <w:p w:rsidR="001045C8" w:rsidRPr="007956AE" w:rsidRDefault="001045C8" w:rsidP="007F7BEE">
            <w:pPr>
              <w:jc w:val="both"/>
            </w:pPr>
          </w:p>
          <w:p w:rsidR="001045C8" w:rsidRPr="007956AE" w:rsidRDefault="001045C8" w:rsidP="007F7BEE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045C8" w:rsidRPr="007956AE" w:rsidRDefault="001045C8" w:rsidP="00260566"/>
    <w:sectPr w:rsidR="001045C8" w:rsidRPr="007956AE" w:rsidSect="007956A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F89"/>
    <w:rsid w:val="000450B9"/>
    <w:rsid w:val="00096E00"/>
    <w:rsid w:val="000D0C57"/>
    <w:rsid w:val="001045C8"/>
    <w:rsid w:val="001046B9"/>
    <w:rsid w:val="00144BEA"/>
    <w:rsid w:val="001949BB"/>
    <w:rsid w:val="001C59F0"/>
    <w:rsid w:val="00200837"/>
    <w:rsid w:val="002228A4"/>
    <w:rsid w:val="002268B5"/>
    <w:rsid w:val="00240646"/>
    <w:rsid w:val="00260566"/>
    <w:rsid w:val="00263CEF"/>
    <w:rsid w:val="002E0375"/>
    <w:rsid w:val="002F46B4"/>
    <w:rsid w:val="00314F10"/>
    <w:rsid w:val="00357731"/>
    <w:rsid w:val="00365717"/>
    <w:rsid w:val="003E5DA5"/>
    <w:rsid w:val="0043782A"/>
    <w:rsid w:val="004558D2"/>
    <w:rsid w:val="004A6D42"/>
    <w:rsid w:val="004D02EE"/>
    <w:rsid w:val="004E0280"/>
    <w:rsid w:val="00555C6F"/>
    <w:rsid w:val="005728BF"/>
    <w:rsid w:val="00594416"/>
    <w:rsid w:val="005B7D87"/>
    <w:rsid w:val="005D6C09"/>
    <w:rsid w:val="00635656"/>
    <w:rsid w:val="00682372"/>
    <w:rsid w:val="00781A33"/>
    <w:rsid w:val="007956AE"/>
    <w:rsid w:val="007F7BEE"/>
    <w:rsid w:val="00831A42"/>
    <w:rsid w:val="00842CB3"/>
    <w:rsid w:val="00872B3C"/>
    <w:rsid w:val="008E658B"/>
    <w:rsid w:val="00910655"/>
    <w:rsid w:val="0092693D"/>
    <w:rsid w:val="00997E64"/>
    <w:rsid w:val="00997F89"/>
    <w:rsid w:val="009D2FA9"/>
    <w:rsid w:val="00A01819"/>
    <w:rsid w:val="00A268E3"/>
    <w:rsid w:val="00A63616"/>
    <w:rsid w:val="00AD58CF"/>
    <w:rsid w:val="00B30DF6"/>
    <w:rsid w:val="00BA2DCD"/>
    <w:rsid w:val="00BC140C"/>
    <w:rsid w:val="00BC6271"/>
    <w:rsid w:val="00C052DC"/>
    <w:rsid w:val="00C335D0"/>
    <w:rsid w:val="00C74ADE"/>
    <w:rsid w:val="00C84481"/>
    <w:rsid w:val="00CB184C"/>
    <w:rsid w:val="00CE09B7"/>
    <w:rsid w:val="00D8244C"/>
    <w:rsid w:val="00DA12FF"/>
    <w:rsid w:val="00DD1644"/>
    <w:rsid w:val="00E079D2"/>
    <w:rsid w:val="00E37AC3"/>
    <w:rsid w:val="00EA43F0"/>
    <w:rsid w:val="00EF1F62"/>
    <w:rsid w:val="00F52E4A"/>
    <w:rsid w:val="00F6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7F89"/>
    <w:rPr>
      <w:rFonts w:cs="Times New Roman"/>
      <w:color w:val="000080"/>
      <w:u w:val="single"/>
    </w:rPr>
  </w:style>
  <w:style w:type="paragraph" w:customStyle="1" w:styleId="a">
    <w:name w:val="Содержимое таблицы"/>
    <w:basedOn w:val="Normal"/>
    <w:uiPriority w:val="99"/>
    <w:rsid w:val="00997F89"/>
    <w:pPr>
      <w:suppressLineNumbers/>
    </w:pPr>
  </w:style>
  <w:style w:type="paragraph" w:customStyle="1" w:styleId="1">
    <w:name w:val="Текст1"/>
    <w:basedOn w:val="Normal"/>
    <w:uiPriority w:val="99"/>
    <w:rsid w:val="00997F8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1321</Words>
  <Characters>7530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dc:description/>
  <cp:lastModifiedBy>user</cp:lastModifiedBy>
  <cp:revision>20</cp:revision>
  <dcterms:created xsi:type="dcterms:W3CDTF">2017-01-12T13:38:00Z</dcterms:created>
  <dcterms:modified xsi:type="dcterms:W3CDTF">2019-05-22T06:35:00Z</dcterms:modified>
</cp:coreProperties>
</file>